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DBA5" w14:textId="77777777" w:rsidR="00727924" w:rsidRDefault="00727924" w:rsidP="00946E52">
      <w:pPr>
        <w:pStyle w:val="Indirizzolettera"/>
      </w:pPr>
    </w:p>
    <w:p w14:paraId="5E924386" w14:textId="77777777" w:rsidR="00727924" w:rsidRPr="00F926A1" w:rsidRDefault="001E04C2" w:rsidP="00946E52">
      <w:pPr>
        <w:pStyle w:val="Corpotesto"/>
        <w:jc w:val="center"/>
      </w:pPr>
      <w:r w:rsidRPr="00F926A1">
        <w:t>DELEGA PER LA PARTECIPAZIONE ALL’ASSEMBLEA DELLA</w:t>
      </w:r>
    </w:p>
    <w:p w14:paraId="2C354BD0" w14:textId="77777777" w:rsidR="00727924" w:rsidRPr="007923C7" w:rsidRDefault="001E04C2" w:rsidP="00946E52">
      <w:pPr>
        <w:pStyle w:val="Corpotesto"/>
        <w:jc w:val="center"/>
        <w:rPr>
          <w:b/>
        </w:rPr>
      </w:pPr>
      <w:r w:rsidRPr="007923C7">
        <w:rPr>
          <w:b/>
        </w:rPr>
        <w:t>PORTO INTERMODALE RAVENNA S.p.A. S.A.P.I.R.</w:t>
      </w:r>
    </w:p>
    <w:p w14:paraId="13AA4621" w14:textId="77777777" w:rsidR="00727924" w:rsidRPr="00F926A1" w:rsidRDefault="00727924" w:rsidP="00946E52">
      <w:pPr>
        <w:pStyle w:val="Corpotesto"/>
      </w:pPr>
    </w:p>
    <w:p w14:paraId="0651121F" w14:textId="77777777" w:rsidR="00727924" w:rsidRPr="00F926A1" w:rsidRDefault="00727924" w:rsidP="00946E52">
      <w:pPr>
        <w:pStyle w:val="Corpotesto"/>
      </w:pPr>
    </w:p>
    <w:p w14:paraId="6F30D03A" w14:textId="77777777" w:rsidR="00727924" w:rsidRPr="00F926A1" w:rsidRDefault="00805796" w:rsidP="00946E52">
      <w:pPr>
        <w:pStyle w:val="Corpotesto"/>
      </w:pPr>
      <w:r>
        <w:t xml:space="preserve">Il/la </w:t>
      </w:r>
      <w:r w:rsidR="001E04C2" w:rsidRPr="00F926A1">
        <w:t>sottoscritto/a</w:t>
      </w:r>
      <w:r>
        <w:t xml:space="preserve"> ……………………….………………………………………….</w:t>
      </w:r>
    </w:p>
    <w:p w14:paraId="3EB13E47" w14:textId="77777777" w:rsidR="00727924" w:rsidRPr="00F926A1" w:rsidRDefault="00727924" w:rsidP="00946E52">
      <w:pPr>
        <w:pStyle w:val="Corpotesto"/>
      </w:pPr>
    </w:p>
    <w:p w14:paraId="30AEF15A" w14:textId="77777777" w:rsidR="00727924" w:rsidRPr="00F926A1" w:rsidRDefault="001E04C2" w:rsidP="00946E52">
      <w:pPr>
        <w:pStyle w:val="Corpotesto"/>
      </w:pPr>
      <w:r w:rsidRPr="00F926A1">
        <w:t xml:space="preserve">in qualità di legale rappresentante del/la </w:t>
      </w:r>
      <w:r w:rsidR="00805796">
        <w:t>…………………………………………..</w:t>
      </w:r>
    </w:p>
    <w:p w14:paraId="426DCF14" w14:textId="77777777" w:rsidR="00727924" w:rsidRPr="00F926A1" w:rsidRDefault="00727924" w:rsidP="00946E52">
      <w:pPr>
        <w:pStyle w:val="Corpotesto"/>
      </w:pPr>
    </w:p>
    <w:p w14:paraId="09AE13C0" w14:textId="77777777" w:rsidR="00727924" w:rsidRPr="00F926A1" w:rsidRDefault="001E04C2" w:rsidP="004940AC">
      <w:pPr>
        <w:pStyle w:val="Corpotesto"/>
        <w:jc w:val="center"/>
      </w:pPr>
      <w:r w:rsidRPr="00F926A1">
        <w:t>D E L E G A</w:t>
      </w:r>
    </w:p>
    <w:p w14:paraId="76386C49" w14:textId="77777777" w:rsidR="00727924" w:rsidRPr="00F926A1" w:rsidRDefault="00727924" w:rsidP="00946E52">
      <w:pPr>
        <w:pStyle w:val="Corpotesto"/>
      </w:pPr>
    </w:p>
    <w:p w14:paraId="6D9F2DEB" w14:textId="77777777" w:rsidR="00727924" w:rsidRPr="00F926A1" w:rsidRDefault="00CA3730" w:rsidP="00946E52">
      <w:pPr>
        <w:pStyle w:val="Corpotesto"/>
      </w:pPr>
      <w:r>
        <w:t>i</w:t>
      </w:r>
      <w:r w:rsidR="001E04C2" w:rsidRPr="00F926A1">
        <w:t>l/la ……..………</w:t>
      </w:r>
      <w:r w:rsidR="00805796">
        <w:t>…………………………………………………………………..</w:t>
      </w:r>
    </w:p>
    <w:p w14:paraId="0EB184E3" w14:textId="63C9C297" w:rsidR="00485626" w:rsidRPr="00F926A1" w:rsidRDefault="001E04C2" w:rsidP="00485626">
      <w:r w:rsidRPr="00F926A1">
        <w:t xml:space="preserve">a rappresentare il/la </w:t>
      </w:r>
      <w:r w:rsidRPr="0031570A">
        <w:t>…………………………….………………....................</w:t>
      </w:r>
      <w:r w:rsidR="00805796">
        <w:t>.......</w:t>
      </w:r>
      <w:r w:rsidRPr="0031570A">
        <w:t xml:space="preserve"> nell’Assemblea della Porto Intermodale Ravenna S.p.A. S.A.P.I.R. </w:t>
      </w:r>
      <w:r w:rsidR="001C5E78">
        <w:t xml:space="preserve">convocata presso il Centro Direzionale Portuale, a Ravenna, Via G. Antonio Zani n. 7, per </w:t>
      </w:r>
      <w:r w:rsidR="00EB133C">
        <w:t>i</w:t>
      </w:r>
      <w:r w:rsidR="00B872DA" w:rsidRPr="0031570A">
        <w:rPr>
          <w:bCs/>
          <w:iCs/>
        </w:rPr>
        <w:t xml:space="preserve">l giorno </w:t>
      </w:r>
      <w:r w:rsidR="00AB0263">
        <w:rPr>
          <w:b/>
          <w:bCs/>
          <w:iCs/>
        </w:rPr>
        <w:t>5</w:t>
      </w:r>
      <w:r w:rsidR="00EB133C" w:rsidRPr="00EB133C">
        <w:rPr>
          <w:b/>
          <w:bCs/>
          <w:iCs/>
        </w:rPr>
        <w:t xml:space="preserve"> </w:t>
      </w:r>
      <w:r w:rsidR="00AB0263">
        <w:rPr>
          <w:b/>
          <w:bCs/>
          <w:iCs/>
        </w:rPr>
        <w:t>giugno</w:t>
      </w:r>
      <w:r w:rsidR="00EB133C" w:rsidRPr="00EB133C">
        <w:rPr>
          <w:b/>
          <w:bCs/>
          <w:iCs/>
        </w:rPr>
        <w:t xml:space="preserve"> 202</w:t>
      </w:r>
      <w:r w:rsidR="00AB0263">
        <w:rPr>
          <w:b/>
          <w:bCs/>
          <w:iCs/>
        </w:rPr>
        <w:t>4</w:t>
      </w:r>
      <w:r w:rsidRPr="00DE0AB1">
        <w:rPr>
          <w:b/>
          <w:bCs/>
          <w:iCs/>
        </w:rPr>
        <w:t xml:space="preserve"> alle ore </w:t>
      </w:r>
      <w:r w:rsidR="00AB0263">
        <w:rPr>
          <w:b/>
          <w:bCs/>
          <w:iCs/>
        </w:rPr>
        <w:t>11</w:t>
      </w:r>
      <w:r w:rsidR="00AB0263" w:rsidRPr="00AB0263">
        <w:rPr>
          <w:b/>
          <w:bCs/>
          <w:iCs/>
          <w:vertAlign w:val="superscript"/>
        </w:rPr>
        <w:t>0</w:t>
      </w:r>
      <w:r w:rsidR="002A6CDE" w:rsidRPr="002A6CDE">
        <w:rPr>
          <w:b/>
          <w:bCs/>
          <w:iCs/>
          <w:vertAlign w:val="superscript"/>
        </w:rPr>
        <w:t>0</w:t>
      </w:r>
      <w:r w:rsidR="00485626" w:rsidRPr="00485626">
        <w:t xml:space="preserve"> </w:t>
      </w:r>
      <w:r w:rsidR="00485626">
        <w:t xml:space="preserve">e, occorrendo, per il giorno </w:t>
      </w:r>
      <w:r w:rsidR="00AB0263">
        <w:t>8</w:t>
      </w:r>
      <w:r w:rsidR="001C5E78">
        <w:t xml:space="preserve"> giugno</w:t>
      </w:r>
      <w:r w:rsidR="00485626">
        <w:t> </w:t>
      </w:r>
      <w:r w:rsidR="00485626" w:rsidRPr="006B61DA">
        <w:t>20</w:t>
      </w:r>
      <w:r w:rsidR="00EB133C">
        <w:t>2</w:t>
      </w:r>
      <w:r w:rsidR="00AB0263">
        <w:t>4</w:t>
      </w:r>
      <w:r w:rsidR="00485626">
        <w:t>,</w:t>
      </w:r>
      <w:r w:rsidR="00485626" w:rsidRPr="00DE0AB1">
        <w:t xml:space="preserve"> conferendogli</w:t>
      </w:r>
      <w:r w:rsidR="00485626">
        <w:t>/le</w:t>
      </w:r>
      <w:r w:rsidR="00485626" w:rsidRPr="00DE0AB1">
        <w:t xml:space="preserve"> i necessari poteri per deliberare</w:t>
      </w:r>
      <w:r w:rsidR="00485626" w:rsidRPr="00F926A1">
        <w:t xml:space="preserve"> sugli argomenti posti all’Ordine del Giorno e dichiarando fin da ora di dare per rato e valido quanto sarà dal medesimo</w:t>
      </w:r>
      <w:r w:rsidR="00485626">
        <w:t>/a</w:t>
      </w:r>
      <w:r w:rsidR="00485626" w:rsidRPr="00F926A1">
        <w:t xml:space="preserve"> operato.</w:t>
      </w:r>
    </w:p>
    <w:p w14:paraId="4B43BD53" w14:textId="77777777" w:rsidR="00727924" w:rsidRPr="00F926A1" w:rsidRDefault="001E04C2" w:rsidP="00946E52">
      <w:r w:rsidRPr="00DE0AB1">
        <w:t xml:space="preserve"> </w:t>
      </w:r>
    </w:p>
    <w:p w14:paraId="00C2F039" w14:textId="77777777" w:rsidR="00727924" w:rsidRPr="00F926A1" w:rsidRDefault="00727924" w:rsidP="00946E52">
      <w:pPr>
        <w:pStyle w:val="Corpotesto"/>
      </w:pPr>
    </w:p>
    <w:p w14:paraId="518670BB" w14:textId="77777777" w:rsidR="00727924" w:rsidRPr="00F926A1" w:rsidRDefault="001E04C2" w:rsidP="00946E52">
      <w:pPr>
        <w:pStyle w:val="Corpotesto"/>
      </w:pPr>
      <w:r w:rsidRPr="00F926A1">
        <w:t>Data ………………</w:t>
      </w:r>
    </w:p>
    <w:p w14:paraId="2D9F8E5A" w14:textId="77777777" w:rsidR="00727924" w:rsidRPr="00F926A1" w:rsidRDefault="00727924" w:rsidP="00946E52">
      <w:pPr>
        <w:pStyle w:val="Corpotesto"/>
      </w:pPr>
    </w:p>
    <w:p w14:paraId="5D24DE85" w14:textId="77777777" w:rsidR="00727924" w:rsidRPr="00F00542" w:rsidRDefault="001E04C2" w:rsidP="00F00542">
      <w:pPr>
        <w:pStyle w:val="firma"/>
        <w:jc w:val="center"/>
      </w:pPr>
      <w:r w:rsidRPr="00F00542">
        <w:t>Firma</w:t>
      </w:r>
    </w:p>
    <w:p w14:paraId="6A798D9F" w14:textId="77777777" w:rsidR="00727924" w:rsidRPr="00F00542" w:rsidRDefault="00727924" w:rsidP="00F00542">
      <w:pPr>
        <w:pStyle w:val="firma"/>
        <w:jc w:val="center"/>
      </w:pPr>
    </w:p>
    <w:p w14:paraId="543B0FE3" w14:textId="77777777" w:rsidR="00727924" w:rsidRPr="00F00542" w:rsidRDefault="001E04C2" w:rsidP="00F00542">
      <w:pPr>
        <w:pStyle w:val="firma"/>
        <w:jc w:val="center"/>
      </w:pPr>
      <w:r w:rsidRPr="00F00542">
        <w:t>……………………………..</w:t>
      </w:r>
    </w:p>
    <w:p w14:paraId="78DD4C5B" w14:textId="77777777" w:rsidR="00727924" w:rsidRPr="00F00542" w:rsidRDefault="00727924" w:rsidP="00F00542">
      <w:pPr>
        <w:pStyle w:val="firma"/>
        <w:jc w:val="center"/>
      </w:pPr>
    </w:p>
    <w:sectPr w:rsidR="00727924" w:rsidRPr="00F00542" w:rsidSect="005532E7">
      <w:pgSz w:w="11906" w:h="16838" w:code="9"/>
      <w:pgMar w:top="2977" w:right="1700" w:bottom="1985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7A27" w14:textId="77777777" w:rsidR="005532E7" w:rsidRDefault="005532E7" w:rsidP="00946E52">
      <w:r>
        <w:separator/>
      </w:r>
    </w:p>
  </w:endnote>
  <w:endnote w:type="continuationSeparator" w:id="0">
    <w:p w14:paraId="7A0A1004" w14:textId="77777777" w:rsidR="005532E7" w:rsidRDefault="005532E7" w:rsidP="009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D1FF" w14:textId="77777777" w:rsidR="005532E7" w:rsidRDefault="005532E7" w:rsidP="00946E52">
      <w:r>
        <w:separator/>
      </w:r>
    </w:p>
  </w:footnote>
  <w:footnote w:type="continuationSeparator" w:id="0">
    <w:p w14:paraId="6CECDA87" w14:textId="77777777" w:rsidR="005532E7" w:rsidRDefault="005532E7" w:rsidP="009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182A"/>
    <w:multiLevelType w:val="hybridMultilevel"/>
    <w:tmpl w:val="A91E8E4A"/>
    <w:lvl w:ilvl="0" w:tplc="68DE8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D1BA1"/>
    <w:multiLevelType w:val="hybridMultilevel"/>
    <w:tmpl w:val="5DE8FD6E"/>
    <w:lvl w:ilvl="0" w:tplc="A588CD58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" w15:restartNumberingAfterBreak="0">
    <w:nsid w:val="25FB5194"/>
    <w:multiLevelType w:val="hybridMultilevel"/>
    <w:tmpl w:val="B6D6D656"/>
    <w:lvl w:ilvl="0" w:tplc="5F0CB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A25F3"/>
    <w:multiLevelType w:val="hybridMultilevel"/>
    <w:tmpl w:val="AB020B5C"/>
    <w:lvl w:ilvl="0" w:tplc="68DE8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D6B9B"/>
    <w:multiLevelType w:val="hybridMultilevel"/>
    <w:tmpl w:val="F11C8108"/>
    <w:lvl w:ilvl="0" w:tplc="0410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54992B61"/>
    <w:multiLevelType w:val="hybridMultilevel"/>
    <w:tmpl w:val="2D4896CE"/>
    <w:lvl w:ilvl="0" w:tplc="5F0CB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BE0BD4"/>
    <w:multiLevelType w:val="hybridMultilevel"/>
    <w:tmpl w:val="C6EE1498"/>
    <w:lvl w:ilvl="0" w:tplc="6CCC2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11447">
    <w:abstractNumId w:val="4"/>
  </w:num>
  <w:num w:numId="2" w16cid:durableId="439884044">
    <w:abstractNumId w:val="5"/>
  </w:num>
  <w:num w:numId="3" w16cid:durableId="426577817">
    <w:abstractNumId w:val="2"/>
  </w:num>
  <w:num w:numId="4" w16cid:durableId="1242180079">
    <w:abstractNumId w:val="6"/>
  </w:num>
  <w:num w:numId="5" w16cid:durableId="929042279">
    <w:abstractNumId w:val="3"/>
  </w:num>
  <w:num w:numId="6" w16cid:durableId="911354383">
    <w:abstractNumId w:val="0"/>
  </w:num>
  <w:num w:numId="7" w16cid:durableId="14497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C2"/>
    <w:rsid w:val="00003221"/>
    <w:rsid w:val="000212B3"/>
    <w:rsid w:val="00040837"/>
    <w:rsid w:val="0006002A"/>
    <w:rsid w:val="000A16DB"/>
    <w:rsid w:val="000B6CE3"/>
    <w:rsid w:val="000E0ACA"/>
    <w:rsid w:val="00104DD8"/>
    <w:rsid w:val="001142AD"/>
    <w:rsid w:val="001C5E78"/>
    <w:rsid w:val="001E04C2"/>
    <w:rsid w:val="001F3C53"/>
    <w:rsid w:val="0020543D"/>
    <w:rsid w:val="002A6CDE"/>
    <w:rsid w:val="00301B8F"/>
    <w:rsid w:val="0031570A"/>
    <w:rsid w:val="003A60C9"/>
    <w:rsid w:val="003B651E"/>
    <w:rsid w:val="003B7332"/>
    <w:rsid w:val="0045435E"/>
    <w:rsid w:val="00485626"/>
    <w:rsid w:val="004940AC"/>
    <w:rsid w:val="005532E7"/>
    <w:rsid w:val="00580394"/>
    <w:rsid w:val="00585995"/>
    <w:rsid w:val="00590C3C"/>
    <w:rsid w:val="005A418D"/>
    <w:rsid w:val="005C751D"/>
    <w:rsid w:val="006036B6"/>
    <w:rsid w:val="00632621"/>
    <w:rsid w:val="006D22EB"/>
    <w:rsid w:val="006E3337"/>
    <w:rsid w:val="00704E33"/>
    <w:rsid w:val="00725E8F"/>
    <w:rsid w:val="00727924"/>
    <w:rsid w:val="007923C7"/>
    <w:rsid w:val="007A0065"/>
    <w:rsid w:val="00805796"/>
    <w:rsid w:val="00825B50"/>
    <w:rsid w:val="0085322C"/>
    <w:rsid w:val="00863F2F"/>
    <w:rsid w:val="00912154"/>
    <w:rsid w:val="00932D4D"/>
    <w:rsid w:val="00942127"/>
    <w:rsid w:val="009430FE"/>
    <w:rsid w:val="00946E52"/>
    <w:rsid w:val="009473BD"/>
    <w:rsid w:val="009564A6"/>
    <w:rsid w:val="009F440A"/>
    <w:rsid w:val="00A170AE"/>
    <w:rsid w:val="00A529FB"/>
    <w:rsid w:val="00AB0263"/>
    <w:rsid w:val="00B872DA"/>
    <w:rsid w:val="00BF5F30"/>
    <w:rsid w:val="00C70F57"/>
    <w:rsid w:val="00CA3730"/>
    <w:rsid w:val="00D22DA5"/>
    <w:rsid w:val="00D33BB4"/>
    <w:rsid w:val="00D477A9"/>
    <w:rsid w:val="00DE0AB1"/>
    <w:rsid w:val="00DF706D"/>
    <w:rsid w:val="00E327E0"/>
    <w:rsid w:val="00E358AC"/>
    <w:rsid w:val="00E56AE8"/>
    <w:rsid w:val="00EB133C"/>
    <w:rsid w:val="00EC3DA6"/>
    <w:rsid w:val="00F00542"/>
    <w:rsid w:val="00F15930"/>
    <w:rsid w:val="00F5130F"/>
    <w:rsid w:val="00F55257"/>
    <w:rsid w:val="00F926A1"/>
    <w:rsid w:val="00FA3EC4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878E7"/>
  <w15:docId w15:val="{29E3F795-4B92-457F-8C94-FB87FF1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946E52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7279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2792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727924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727924"/>
    <w:pPr>
      <w:tabs>
        <w:tab w:val="center" w:pos="4819"/>
        <w:tab w:val="right" w:pos="9638"/>
      </w:tabs>
    </w:pPr>
  </w:style>
  <w:style w:type="paragraph" w:customStyle="1" w:styleId="lettera">
    <w:name w:val="lettera"/>
    <w:basedOn w:val="Normale"/>
    <w:rsid w:val="00727924"/>
    <w:pPr>
      <w:spacing w:after="120"/>
      <w:ind w:firstLine="851"/>
    </w:pPr>
  </w:style>
  <w:style w:type="paragraph" w:styleId="Corpotesto">
    <w:name w:val="Body Text"/>
    <w:basedOn w:val="Normale"/>
    <w:semiHidden/>
    <w:rsid w:val="00727924"/>
    <w:pPr>
      <w:spacing w:after="120"/>
    </w:pPr>
  </w:style>
  <w:style w:type="paragraph" w:customStyle="1" w:styleId="Oggetto">
    <w:name w:val="Oggetto"/>
    <w:basedOn w:val="Normale"/>
    <w:next w:val="lettera"/>
    <w:rsid w:val="00727924"/>
    <w:pPr>
      <w:spacing w:after="360"/>
    </w:pPr>
    <w:rPr>
      <w:u w:val="single"/>
    </w:rPr>
  </w:style>
  <w:style w:type="paragraph" w:customStyle="1" w:styleId="Indirizzolettera">
    <w:name w:val="Indirizzo lettera"/>
    <w:basedOn w:val="Normale"/>
    <w:rsid w:val="00727924"/>
    <w:pPr>
      <w:ind w:left="4536"/>
    </w:pPr>
  </w:style>
  <w:style w:type="paragraph" w:customStyle="1" w:styleId="firma">
    <w:name w:val="firma"/>
    <w:basedOn w:val="Indirizzolettera"/>
    <w:rsid w:val="00727924"/>
  </w:style>
  <w:style w:type="paragraph" w:customStyle="1" w:styleId="Corpotesto1">
    <w:name w:val="Corpo testo1"/>
    <w:rsid w:val="00727924"/>
    <w:pPr>
      <w:autoSpaceDE w:val="0"/>
      <w:autoSpaceDN w:val="0"/>
      <w:adjustRightInd w:val="0"/>
      <w:jc w:val="both"/>
    </w:pPr>
    <w:rPr>
      <w:color w:val="000000"/>
      <w:szCs w:val="24"/>
    </w:rPr>
  </w:style>
  <w:style w:type="paragraph" w:styleId="Testonormale">
    <w:name w:val="Plain Text"/>
    <w:basedOn w:val="Normale"/>
    <w:semiHidden/>
    <w:rsid w:val="00727924"/>
    <w:pPr>
      <w:autoSpaceDE w:val="0"/>
      <w:autoSpaceDN w:val="0"/>
      <w:adjustRightInd w:val="0"/>
    </w:pPr>
    <w:rPr>
      <w:color w:val="000000"/>
      <w:sz w:val="20"/>
      <w:szCs w:val="24"/>
    </w:rPr>
  </w:style>
  <w:style w:type="paragraph" w:customStyle="1" w:styleId="ElencoNumer">
    <w:name w:val="Elenco Numer."/>
    <w:rsid w:val="00727924"/>
    <w:pPr>
      <w:autoSpaceDE w:val="0"/>
      <w:autoSpaceDN w:val="0"/>
      <w:adjustRightInd w:val="0"/>
      <w:ind w:left="340"/>
      <w:jc w:val="both"/>
    </w:pPr>
    <w:rPr>
      <w:color w:val="000000"/>
      <w:szCs w:val="24"/>
    </w:rPr>
  </w:style>
  <w:style w:type="paragraph" w:customStyle="1" w:styleId="indirizzo">
    <w:name w:val="indirizzo"/>
    <w:rsid w:val="00727924"/>
    <w:pPr>
      <w:autoSpaceDE w:val="0"/>
      <w:autoSpaceDN w:val="0"/>
      <w:adjustRightInd w:val="0"/>
      <w:ind w:left="4762"/>
      <w:jc w:val="both"/>
    </w:pPr>
    <w:rPr>
      <w:color w:val="000000"/>
      <w:szCs w:val="24"/>
    </w:rPr>
  </w:style>
  <w:style w:type="paragraph" w:styleId="Intestazione">
    <w:name w:val="header"/>
    <w:basedOn w:val="Normale"/>
    <w:semiHidden/>
    <w:rsid w:val="0072792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i%20applicazioni\Microsoft\Modelli\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30934508919469EACCA1CE251CA45" ma:contentTypeVersion="12" ma:contentTypeDescription="Creare un nuovo documento." ma:contentTypeScope="" ma:versionID="fb0b98a60d44d4ca2e6c588c29cf6c0c">
  <xsd:schema xmlns:xsd="http://www.w3.org/2001/XMLSchema" xmlns:xs="http://www.w3.org/2001/XMLSchema" xmlns:p="http://schemas.microsoft.com/office/2006/metadata/properties" xmlns:ns2="8f789a99-1f94-42a3-956e-bd60fc7203ce" xmlns:ns3="2828c31e-d224-49d1-8db6-320a066a13f5" targetNamespace="http://schemas.microsoft.com/office/2006/metadata/properties" ma:root="true" ma:fieldsID="6bf6c50d6548fa46a18b226e9209e95a" ns2:_="" ns3:_="">
    <xsd:import namespace="8f789a99-1f94-42a3-956e-bd60fc7203ce"/>
    <xsd:import namespace="2828c31e-d224-49d1-8db6-320a066a1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9a99-1f94-42a3-956e-bd60fc720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61b36ea-6034-4e9d-9525-599292b5d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c31e-d224-49d1-8db6-320a066a13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d164bcb-14a2-40bd-96a0-3b554b97afa4}" ma:internalName="TaxCatchAll" ma:showField="CatchAllData" ma:web="2828c31e-d224-49d1-8db6-320a066a1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89a99-1f94-42a3-956e-bd60fc7203ce">
      <Terms xmlns="http://schemas.microsoft.com/office/infopath/2007/PartnerControls"/>
    </lcf76f155ced4ddcb4097134ff3c332f>
    <TaxCatchAll xmlns="2828c31e-d224-49d1-8db6-320a066a13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2BB01-B5D3-4E9D-9EBD-4E62AE1D6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89a99-1f94-42a3-956e-bd60fc7203ce"/>
    <ds:schemaRef ds:uri="2828c31e-d224-49d1-8db6-320a066a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9A69D-B24A-495B-8420-44335E4B08D8}">
  <ds:schemaRefs>
    <ds:schemaRef ds:uri="http://schemas.microsoft.com/office/2006/metadata/properties"/>
    <ds:schemaRef ds:uri="http://schemas.microsoft.com/office/infopath/2007/PartnerControls"/>
    <ds:schemaRef ds:uri="8f789a99-1f94-42a3-956e-bd60fc7203ce"/>
    <ds:schemaRef ds:uri="2828c31e-d224-49d1-8db6-320a066a13f5"/>
  </ds:schemaRefs>
</ds:datastoreItem>
</file>

<file path=customXml/itemProps3.xml><?xml version="1.0" encoding="utf-8"?>
<ds:datastoreItem xmlns:ds="http://schemas.openxmlformats.org/officeDocument/2006/customXml" ds:itemID="{E32A7928-6E03-4A1B-A43A-2C8304DFB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102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SAPIR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SAPIR</dc:creator>
  <cp:lastModifiedBy>Cristiana Mallegni</cp:lastModifiedBy>
  <cp:revision>4</cp:revision>
  <cp:lastPrinted>2020-05-12T07:22:00Z</cp:lastPrinted>
  <dcterms:created xsi:type="dcterms:W3CDTF">2023-05-05T06:23:00Z</dcterms:created>
  <dcterms:modified xsi:type="dcterms:W3CDTF">2024-05-06T10:48:00Z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0x01010027830934508919469EACCA1CE251CA45</vt:lpwstr>
  </property>
  <property fmtid="{D5CDD505-2E9C-101B-9397-08002B2CF9AE}" pid="3" name="Order">
    <vt:r8>86400</vt:r8>
  </property>
  <property fmtid="{D5CDD505-2E9C-101B-9397-08002B2CF9AE}" pid="4" name="MediaServiceImageTags">
    <vt:lpwstr/>
  </property>
</Properties>
</file>